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2C" w:rsidRPr="00035127" w:rsidRDefault="0041052C" w:rsidP="00035127">
      <w:pPr>
        <w:widowControl w:val="0"/>
        <w:tabs>
          <w:tab w:val="left" w:pos="5849"/>
        </w:tabs>
        <w:rPr>
          <w:color w:val="auto"/>
        </w:rPr>
      </w:pPr>
      <w:r w:rsidRPr="00035127">
        <w:rPr>
          <w:color w:val="auto"/>
        </w:rPr>
        <w:t>What Is Fourth Coffee?</w:t>
      </w:r>
    </w:p>
    <w:p w:rsidR="0041052C" w:rsidRPr="00BA56E5" w:rsidRDefault="0041052C" w:rsidP="00BA56E5">
      <w:pPr>
        <w:widowControl w:val="0"/>
        <w:tabs>
          <w:tab w:val="left" w:pos="5849"/>
        </w:tabs>
        <w:rPr>
          <w:color w:val="auto"/>
        </w:rPr>
      </w:pPr>
      <w:r w:rsidRPr="00035127">
        <w:rPr>
          <w:color w:val="auto"/>
        </w:rPr>
        <w:t>Providing event-planning services for gatherings of any size, Fourth Coffee offers a complete menu of beverages, appetizers, main courses, and desserts. Whether you want hors d’o</w:t>
      </w:r>
      <w:r>
        <w:rPr>
          <w:color w:val="auto"/>
        </w:rPr>
        <w:t>e</w:t>
      </w:r>
      <w:r w:rsidRPr="00035127">
        <w:rPr>
          <w:color w:val="auto"/>
        </w:rPr>
        <w:t>uvres, a buffet lunch, or silver service</w:t>
      </w:r>
      <w:r w:rsidRPr="00035127">
        <w:t>, Fourth Coffee is your full-service catering company.</w:t>
      </w:r>
    </w:p>
    <w:sectPr w:rsidR="0041052C" w:rsidRPr="00BA56E5" w:rsidSect="003A7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127"/>
    <w:rsid w:val="00035127"/>
    <w:rsid w:val="000A5493"/>
    <w:rsid w:val="00393651"/>
    <w:rsid w:val="003A7B33"/>
    <w:rsid w:val="0040270B"/>
    <w:rsid w:val="0041052C"/>
    <w:rsid w:val="007857F8"/>
    <w:rsid w:val="008C53E4"/>
    <w:rsid w:val="00B1439D"/>
    <w:rsid w:val="00BA56E5"/>
    <w:rsid w:val="00BA673D"/>
    <w:rsid w:val="00C17360"/>
    <w:rsid w:val="00E8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127"/>
    <w:rPr>
      <w:rFonts w:ascii="Times New Roman" w:eastAsia="Times New Roman" w:hAnsi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2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44</Words>
  <Characters>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SB</cp:lastModifiedBy>
  <cp:revision>4</cp:revision>
  <dcterms:created xsi:type="dcterms:W3CDTF">2007-03-30T19:42:00Z</dcterms:created>
  <dcterms:modified xsi:type="dcterms:W3CDTF">2007-07-13T20:20:00Z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0x0101009552CB934BCCD1499433E10FBFA0AA4E</vt:lpwstr>
  </property>
</Properties>
</file>